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3D" w:rsidRDefault="00BC463D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BC463D" w:rsidRDefault="00BC463D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BC463D" w:rsidRPr="000925C4" w:rsidRDefault="00BC463D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BC463D" w:rsidRPr="00E533FD" w:rsidRDefault="00BC463D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BC463D" w:rsidRPr="00E533FD" w:rsidRDefault="00BC463D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BC463D" w:rsidRDefault="00BC463D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BC463D" w:rsidRDefault="00BC463D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BC463D" w:rsidRDefault="00BC463D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</w:p>
    <w:p w:rsidR="00BC463D" w:rsidRDefault="00BC463D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BC463D" w:rsidRDefault="00BC463D" w:rsidP="000062B5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BC463D" w:rsidRDefault="00BC463D" w:rsidP="000062B5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BC463D" w:rsidRDefault="00BC463D" w:rsidP="000062B5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</w:p>
    <w:p w:rsidR="00BC463D" w:rsidRPr="000062B5" w:rsidRDefault="00BC463D" w:rsidP="000062B5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BC463D" w:rsidRPr="000062B5" w:rsidRDefault="00BC463D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0062B5">
        <w:rPr>
          <w:rFonts w:ascii="Arial" w:hAnsi="Arial" w:cs="Arial"/>
        </w:rPr>
        <w:t xml:space="preserve">Oświadczam, </w:t>
      </w:r>
      <w:r w:rsidRPr="000062B5">
        <w:rPr>
          <w:rFonts w:ascii="Arial" w:hAnsi="Arial" w:cs="Arial"/>
          <w:color w:val="000000"/>
        </w:rPr>
        <w:t xml:space="preserve">że </w:t>
      </w:r>
      <w:r w:rsidRPr="000062B5">
        <w:rPr>
          <w:rFonts w:ascii="Arial" w:hAnsi="Arial" w:cs="Arial"/>
        </w:rPr>
        <w:t>oferowane wyroby medyczne w rozumieniu ustawy o wyrobach medycznych dopuszczone są do obrotu i stosowania na terenie RP i b</w:t>
      </w:r>
      <w:r w:rsidRPr="000062B5">
        <w:rPr>
          <w:rFonts w:ascii="Arial" w:hAnsi="Arial" w:cs="Arial"/>
          <w:color w:val="000000"/>
        </w:rPr>
        <w:t xml:space="preserve">ędą </w:t>
      </w:r>
      <w:r w:rsidRPr="000062B5">
        <w:rPr>
          <w:rFonts w:ascii="Arial" w:hAnsi="Arial" w:cs="Arial"/>
          <w:snapToGrid w:val="0"/>
        </w:rPr>
        <w:t>posiadały aktualne i ważne przez cały okres trwania umowy* dopuszczenia do obrotu i stosowania na każdy oferowany produkt</w:t>
      </w:r>
      <w:r>
        <w:rPr>
          <w:rFonts w:ascii="Arial" w:hAnsi="Arial" w:cs="Arial"/>
          <w:color w:val="000000"/>
        </w:rPr>
        <w:t>.</w:t>
      </w:r>
      <w:r w:rsidRPr="000062B5">
        <w:rPr>
          <w:rFonts w:ascii="Arial" w:hAnsi="Arial" w:cs="Arial"/>
          <w:color w:val="000000"/>
        </w:rPr>
        <w:t xml:space="preserve"> </w:t>
      </w:r>
    </w:p>
    <w:p w:rsidR="00BC463D" w:rsidRPr="000062B5" w:rsidRDefault="00BC463D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0062B5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BC463D" w:rsidRPr="00D76644" w:rsidRDefault="00BC463D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BC463D" w:rsidRPr="00D76644" w:rsidRDefault="00BC463D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BC463D" w:rsidRPr="00E533FD" w:rsidRDefault="00BC463D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BC463D" w:rsidRPr="00E533FD" w:rsidRDefault="00BC463D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BC463D" w:rsidRDefault="00BC463D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p w:rsidR="00BC463D" w:rsidRPr="00401F6F" w:rsidRDefault="00BC463D" w:rsidP="007E229F">
      <w:pPr>
        <w:pStyle w:val="PlainText"/>
        <w:spacing w:line="288" w:lineRule="auto"/>
        <w:jc w:val="both"/>
      </w:pPr>
    </w:p>
    <w:sectPr w:rsidR="00BC463D" w:rsidRPr="00401F6F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3D" w:rsidRDefault="00BC463D">
      <w:r>
        <w:separator/>
      </w:r>
    </w:p>
  </w:endnote>
  <w:endnote w:type="continuationSeparator" w:id="0">
    <w:p w:rsidR="00BC463D" w:rsidRDefault="00BC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3D" w:rsidRDefault="00BC463D" w:rsidP="005D4AC1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*</w:t>
    </w:r>
    <w:r>
      <w:rPr>
        <w:rFonts w:ascii="Arial" w:hAnsi="Arial" w:cs="Arial"/>
        <w:snapToGrid w:val="0"/>
        <w:sz w:val="16"/>
        <w:szCs w:val="16"/>
      </w:rPr>
      <w:tab/>
      <w:t>Z zastrzeżeniem zapisów</w:t>
    </w:r>
    <w:r>
      <w:rPr>
        <w:rFonts w:ascii="Arial" w:hAnsi="Arial" w:cs="Arial"/>
        <w:sz w:val="16"/>
        <w:szCs w:val="16"/>
      </w:rPr>
      <w:t xml:space="preserve"> wzoru umowy.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3D" w:rsidRDefault="00BC463D">
      <w:r>
        <w:separator/>
      </w:r>
    </w:p>
  </w:footnote>
  <w:footnote w:type="continuationSeparator" w:id="0">
    <w:p w:rsidR="00BC463D" w:rsidRDefault="00BC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3D" w:rsidRPr="00A85BC7" w:rsidRDefault="00BC463D" w:rsidP="00A85BC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EZ/921/717/20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062B5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30E1"/>
    <w:rsid w:val="000F4778"/>
    <w:rsid w:val="00112CD6"/>
    <w:rsid w:val="00114BBC"/>
    <w:rsid w:val="00114C67"/>
    <w:rsid w:val="001155F7"/>
    <w:rsid w:val="00182336"/>
    <w:rsid w:val="001A714D"/>
    <w:rsid w:val="001C22B3"/>
    <w:rsid w:val="001D602A"/>
    <w:rsid w:val="001E32C0"/>
    <w:rsid w:val="002154CC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46195"/>
    <w:rsid w:val="0035149C"/>
    <w:rsid w:val="00352D42"/>
    <w:rsid w:val="003C17FC"/>
    <w:rsid w:val="003C73CB"/>
    <w:rsid w:val="004008FB"/>
    <w:rsid w:val="00401F6F"/>
    <w:rsid w:val="00422519"/>
    <w:rsid w:val="004261FF"/>
    <w:rsid w:val="00437765"/>
    <w:rsid w:val="0047075E"/>
    <w:rsid w:val="00494999"/>
    <w:rsid w:val="004B0302"/>
    <w:rsid w:val="004B66F4"/>
    <w:rsid w:val="004C5A94"/>
    <w:rsid w:val="0054160D"/>
    <w:rsid w:val="005422AE"/>
    <w:rsid w:val="00564B97"/>
    <w:rsid w:val="005659A5"/>
    <w:rsid w:val="00573EAE"/>
    <w:rsid w:val="0058026F"/>
    <w:rsid w:val="005850EF"/>
    <w:rsid w:val="005C0263"/>
    <w:rsid w:val="005D4AC1"/>
    <w:rsid w:val="005D79A8"/>
    <w:rsid w:val="006062E0"/>
    <w:rsid w:val="006124CE"/>
    <w:rsid w:val="00655E04"/>
    <w:rsid w:val="0066122E"/>
    <w:rsid w:val="006A056D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71283"/>
    <w:rsid w:val="00894FEA"/>
    <w:rsid w:val="008F03DA"/>
    <w:rsid w:val="009002BA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244D4"/>
    <w:rsid w:val="00A601A9"/>
    <w:rsid w:val="00A72D1B"/>
    <w:rsid w:val="00A801A7"/>
    <w:rsid w:val="00A854A9"/>
    <w:rsid w:val="00A85BC7"/>
    <w:rsid w:val="00AB34D2"/>
    <w:rsid w:val="00AE59A8"/>
    <w:rsid w:val="00AF42C4"/>
    <w:rsid w:val="00B03EB9"/>
    <w:rsid w:val="00B31E1B"/>
    <w:rsid w:val="00B3539C"/>
    <w:rsid w:val="00B52CE0"/>
    <w:rsid w:val="00B62444"/>
    <w:rsid w:val="00B65244"/>
    <w:rsid w:val="00B84A28"/>
    <w:rsid w:val="00BC463D"/>
    <w:rsid w:val="00BE368F"/>
    <w:rsid w:val="00BF404A"/>
    <w:rsid w:val="00BF56E4"/>
    <w:rsid w:val="00C143C6"/>
    <w:rsid w:val="00C85C85"/>
    <w:rsid w:val="00C91E31"/>
    <w:rsid w:val="00CA07C4"/>
    <w:rsid w:val="00CA22FD"/>
    <w:rsid w:val="00CB2B0D"/>
    <w:rsid w:val="00CD09EC"/>
    <w:rsid w:val="00CD77D8"/>
    <w:rsid w:val="00CE31B7"/>
    <w:rsid w:val="00CE5585"/>
    <w:rsid w:val="00CF50C5"/>
    <w:rsid w:val="00D56B89"/>
    <w:rsid w:val="00D756ED"/>
    <w:rsid w:val="00D76644"/>
    <w:rsid w:val="00D80ECD"/>
    <w:rsid w:val="00DB1B05"/>
    <w:rsid w:val="00DD1AAF"/>
    <w:rsid w:val="00E06D16"/>
    <w:rsid w:val="00E27CE7"/>
    <w:rsid w:val="00E33409"/>
    <w:rsid w:val="00E533FD"/>
    <w:rsid w:val="00E539F7"/>
    <w:rsid w:val="00E62B57"/>
    <w:rsid w:val="00E6587E"/>
    <w:rsid w:val="00E669CE"/>
    <w:rsid w:val="00E831D0"/>
    <w:rsid w:val="00E94A07"/>
    <w:rsid w:val="00EA0F05"/>
    <w:rsid w:val="00EC6378"/>
    <w:rsid w:val="00ED7BA8"/>
    <w:rsid w:val="00EF0AA5"/>
    <w:rsid w:val="00F37C6E"/>
    <w:rsid w:val="00F50F03"/>
    <w:rsid w:val="00F51F5C"/>
    <w:rsid w:val="00F57463"/>
    <w:rsid w:val="00F83CF9"/>
    <w:rsid w:val="00FB0751"/>
    <w:rsid w:val="00FC00C0"/>
    <w:rsid w:val="00FC6055"/>
    <w:rsid w:val="00FC6FC4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9</TotalTime>
  <Pages>1</Pages>
  <Words>213</Words>
  <Characters>1279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mpasek</cp:lastModifiedBy>
  <cp:revision>13</cp:revision>
  <cp:lastPrinted>2019-08-28T10:25:00Z</cp:lastPrinted>
  <dcterms:created xsi:type="dcterms:W3CDTF">2017-02-14T09:19:00Z</dcterms:created>
  <dcterms:modified xsi:type="dcterms:W3CDTF">2020-12-16T09:28:00Z</dcterms:modified>
</cp:coreProperties>
</file>